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8"/>
        <w:gridCol w:w="6594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MoUs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dd/mm/yyyy</w:t>
            </w:r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A" w14:textId="112344A4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73B8">
      <w:rPr>
        <w:noProof/>
      </w:rPr>
      <w:t>2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9" w14:textId="13882361" w:rsidR="000C255E" w:rsidRPr="000C255E" w:rsidRDefault="00F95A4F" w:rsidP="00F07895">
    <w:pPr>
      <w:pStyle w:val="Header"/>
      <w:tabs>
        <w:tab w:val="clear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>II.10 ECVET Memorandum of Understanding</w:t>
    </w:r>
    <w:r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201</w:t>
    </w:r>
    <w:r w:rsidR="005319E0">
      <w:rPr>
        <w:rFonts w:ascii="Arial Narrow" w:hAnsi="Arial Narrow"/>
        <w:sz w:val="18"/>
        <w:szCs w:val="18"/>
      </w:rPr>
      <w:t>9</w:t>
    </w:r>
    <w:r w:rsidR="00F07895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hyphenationZone w:val="425"/>
  <w:doNotShadeFormData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84A7B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A73B8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319E0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6D1AF8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3CACD6D"/>
  <w15:docId w15:val="{1C1A7F4F-A17A-48D0-B768-67E8ED61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6DDA-6DD4-4174-A107-8F6F4769EAB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cfd06d9f-862c-4359-9a69-c66ff689f26a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642F66-4B7B-4187-83B1-F31DB7425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AC433-4EFD-4CD5-9A1F-3762BD56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Understanding_Template-20130426.dotx</Template>
  <TotalTime>0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2</cp:revision>
  <cp:lastPrinted>2012-06-22T11:03:00Z</cp:lastPrinted>
  <dcterms:created xsi:type="dcterms:W3CDTF">2019-05-24T12:52:00Z</dcterms:created>
  <dcterms:modified xsi:type="dcterms:W3CDTF">2019-05-24T12:52:00Z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