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r>
        <w:rPr>
          <w:noProof/>
          <w:snapToGrid/>
          <w:lang w:val="sl-SI" w:eastAsia="sl-SI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sl-SI" w:eastAsia="sl-SI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9"/>
        <w:gridCol w:w="6603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6586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0"/>
        <w:gridCol w:w="6592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 xml:space="preserve">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83"/>
        <w:gridCol w:w="6589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47"/>
        <w:gridCol w:w="3041"/>
        <w:gridCol w:w="2984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F49" w14:textId="77777777" w:rsidR="00412797" w:rsidRDefault="004127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647" w14:textId="77777777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76B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A02EA" w14:textId="77777777" w:rsidR="00412797" w:rsidRDefault="00412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44D6" w14:textId="77777777" w:rsidR="00412797" w:rsidRDefault="004127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42646" w14:textId="05893E16" w:rsidR="00835EEC" w:rsidRPr="00166958" w:rsidRDefault="00166958" w:rsidP="00166958">
    <w:pPr>
      <w:pStyle w:val="Header"/>
      <w:rPr>
        <w:sz w:val="18"/>
        <w:szCs w:val="18"/>
      </w:rPr>
    </w:pPr>
    <w:r w:rsidRPr="00166958">
      <w:rPr>
        <w:sz w:val="18"/>
        <w:szCs w:val="18"/>
      </w:rPr>
      <w:t>ECVET Learning Agreement –</w:t>
    </w:r>
    <w:r w:rsidR="0080476B">
      <w:rPr>
        <w:sz w:val="18"/>
        <w:szCs w:val="18"/>
      </w:rPr>
      <w:t xml:space="preserve"> </w:t>
    </w:r>
    <w:bookmarkStart w:id="0" w:name="_GoBack"/>
    <w:bookmarkEnd w:id="0"/>
    <w:r w:rsidR="008B443C">
      <w:rPr>
        <w:sz w:val="18"/>
        <w:szCs w:val="18"/>
      </w:rPr>
      <w:t>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529A" w14:textId="77777777" w:rsidR="00412797" w:rsidRDefault="00412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0476B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B74FF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534AF"/>
    <w:rsid w:val="00C63392"/>
    <w:rsid w:val="00C82AEF"/>
    <w:rsid w:val="00C82CF9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8682A"/>
    <w:rsid w:val="00DF665E"/>
    <w:rsid w:val="00E07049"/>
    <w:rsid w:val="00E11D14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C4251E"/>
  <w15:docId w15:val="{BC818D4A-D804-4579-88C5-29A3A599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40556-FB7C-46E1-95A0-9603F68A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1BD3F-3B25-4558-9BD5-0800E5E19F71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fd06d9f-862c-4359-9a69-c66ff689f26a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1</TotalTime>
  <Pages>10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3</cp:revision>
  <cp:lastPrinted>2012-06-22T11:03:00Z</cp:lastPrinted>
  <dcterms:created xsi:type="dcterms:W3CDTF">2016-05-25T13:41:00Z</dcterms:created>
  <dcterms:modified xsi:type="dcterms:W3CDTF">2016-05-25T13:41:00Z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